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0F" w:rsidRDefault="009E210F" w:rsidP="00AC2532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План закупок товаров (</w:t>
      </w:r>
      <w:r w:rsidRPr="00B00844">
        <w:rPr>
          <w:b/>
          <w:szCs w:val="28"/>
        </w:rPr>
        <w:t>работ, услуг</w:t>
      </w:r>
      <w:r>
        <w:rPr>
          <w:b/>
          <w:szCs w:val="28"/>
        </w:rPr>
        <w:t>)</w:t>
      </w:r>
    </w:p>
    <w:p w:rsidR="009E210F" w:rsidRDefault="009E210F" w:rsidP="00AC2532">
      <w:pPr>
        <w:spacing w:line="240" w:lineRule="auto"/>
        <w:jc w:val="center"/>
        <w:rPr>
          <w:szCs w:val="28"/>
        </w:rPr>
      </w:pPr>
      <w:r w:rsidRPr="00332DD9">
        <w:rPr>
          <w:szCs w:val="28"/>
        </w:rPr>
        <w:t xml:space="preserve">на </w:t>
      </w:r>
      <w:r>
        <w:rPr>
          <w:szCs w:val="28"/>
        </w:rPr>
        <w:t>2016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год </w:t>
      </w:r>
    </w:p>
    <w:p w:rsidR="009E210F" w:rsidRDefault="009E210F" w:rsidP="00AC2532">
      <w:pPr>
        <w:spacing w:line="260" w:lineRule="exac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57"/>
        <w:gridCol w:w="10859"/>
      </w:tblGrid>
      <w:tr w:rsidR="009E210F" w:rsidRPr="005148F1" w:rsidTr="00F60E4B">
        <w:trPr>
          <w:cantSplit/>
          <w:trHeight w:val="255"/>
        </w:trPr>
        <w:tc>
          <w:tcPr>
            <w:tcW w:w="1523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3477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Кировское областное государственное автономное образовательное учреждение среднего профессионального образования «Вятский колледж культуры»</w:t>
            </w:r>
          </w:p>
        </w:tc>
      </w:tr>
      <w:tr w:rsidR="009E210F" w:rsidRPr="005148F1" w:rsidTr="00F60E4B">
        <w:trPr>
          <w:cantSplit/>
          <w:trHeight w:val="291"/>
        </w:trPr>
        <w:tc>
          <w:tcPr>
            <w:tcW w:w="1523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Адрес местонахождения заказчика</w:t>
            </w:r>
          </w:p>
        </w:tc>
        <w:tc>
          <w:tcPr>
            <w:tcW w:w="3477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610035 Кировская область, г. Киров,ул. Пугачева, д.8</w:t>
            </w:r>
          </w:p>
        </w:tc>
      </w:tr>
      <w:tr w:rsidR="009E210F" w:rsidRPr="005148F1" w:rsidTr="00F60E4B">
        <w:trPr>
          <w:cantSplit/>
          <w:trHeight w:val="291"/>
        </w:trPr>
        <w:tc>
          <w:tcPr>
            <w:tcW w:w="1523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Телефон заказчика</w:t>
            </w:r>
          </w:p>
        </w:tc>
        <w:tc>
          <w:tcPr>
            <w:tcW w:w="3477" w:type="pct"/>
          </w:tcPr>
          <w:p w:rsidR="009E210F" w:rsidRPr="005148F1" w:rsidRDefault="009E210F" w:rsidP="00765F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8(8332)63-45-27</w:t>
            </w:r>
          </w:p>
        </w:tc>
      </w:tr>
      <w:tr w:rsidR="009E210F" w:rsidRPr="005148F1" w:rsidTr="00F60E4B">
        <w:trPr>
          <w:cantSplit/>
          <w:trHeight w:val="291"/>
        </w:trPr>
        <w:tc>
          <w:tcPr>
            <w:tcW w:w="1523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Электронная почта заказчика</w:t>
            </w:r>
          </w:p>
        </w:tc>
        <w:tc>
          <w:tcPr>
            <w:tcW w:w="3477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5148F1">
              <w:rPr>
                <w:rFonts w:ascii="Times New Roman" w:hAnsi="Times New Roman"/>
                <w:sz w:val="24"/>
                <w:szCs w:val="24"/>
              </w:rPr>
              <w:t>@</w:t>
            </w:r>
            <w:r w:rsidRPr="005148F1">
              <w:rPr>
                <w:rFonts w:ascii="Times New Roman" w:hAnsi="Times New Roman"/>
                <w:sz w:val="24"/>
                <w:szCs w:val="24"/>
                <w:lang w:val="en-US"/>
              </w:rPr>
              <w:t>vyatkult</w:t>
            </w:r>
            <w:r w:rsidRPr="005148F1">
              <w:rPr>
                <w:rFonts w:ascii="Times New Roman" w:hAnsi="Times New Roman"/>
                <w:sz w:val="24"/>
                <w:szCs w:val="24"/>
              </w:rPr>
              <w:t>.</w:t>
            </w:r>
            <w:r w:rsidRPr="005148F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9E210F" w:rsidRPr="005148F1" w:rsidTr="00F60E4B">
        <w:trPr>
          <w:cantSplit/>
          <w:trHeight w:val="303"/>
        </w:trPr>
        <w:tc>
          <w:tcPr>
            <w:tcW w:w="1523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477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4346010176</w:t>
            </w:r>
          </w:p>
        </w:tc>
      </w:tr>
      <w:tr w:rsidR="009E210F" w:rsidRPr="005148F1" w:rsidTr="00F60E4B">
        <w:trPr>
          <w:cantSplit/>
          <w:trHeight w:val="303"/>
        </w:trPr>
        <w:tc>
          <w:tcPr>
            <w:tcW w:w="1523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477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434501001</w:t>
            </w:r>
          </w:p>
        </w:tc>
      </w:tr>
      <w:tr w:rsidR="009E210F" w:rsidRPr="005148F1" w:rsidTr="00F60E4B">
        <w:trPr>
          <w:cantSplit/>
          <w:trHeight w:val="319"/>
        </w:trPr>
        <w:tc>
          <w:tcPr>
            <w:tcW w:w="1523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</w:tc>
        <w:tc>
          <w:tcPr>
            <w:tcW w:w="3477" w:type="pct"/>
          </w:tcPr>
          <w:p w:rsidR="009E210F" w:rsidRPr="005148F1" w:rsidRDefault="009E210F" w:rsidP="00635D9C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5148F1">
              <w:rPr>
                <w:rFonts w:ascii="Times New Roman" w:hAnsi="Times New Roman"/>
                <w:sz w:val="24"/>
                <w:szCs w:val="24"/>
              </w:rPr>
              <w:t>33401361000</w:t>
            </w:r>
          </w:p>
        </w:tc>
      </w:tr>
    </w:tbl>
    <w:p w:rsidR="009E210F" w:rsidRDefault="009E210F" w:rsidP="00AC2532">
      <w:pPr>
        <w:spacing w:line="120" w:lineRule="exact"/>
        <w:rPr>
          <w:szCs w:val="28"/>
        </w:rPr>
      </w:pPr>
    </w:p>
    <w:p w:rsidR="009E210F" w:rsidRDefault="009E210F" w:rsidP="00AC2532">
      <w:pPr>
        <w:spacing w:line="120" w:lineRule="exact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"/>
        <w:gridCol w:w="786"/>
        <w:gridCol w:w="827"/>
        <w:gridCol w:w="1823"/>
        <w:gridCol w:w="1910"/>
        <w:gridCol w:w="461"/>
        <w:gridCol w:w="761"/>
        <w:gridCol w:w="992"/>
        <w:gridCol w:w="1151"/>
        <w:gridCol w:w="655"/>
        <w:gridCol w:w="1383"/>
        <w:gridCol w:w="1195"/>
        <w:gridCol w:w="864"/>
        <w:gridCol w:w="1271"/>
        <w:gridCol w:w="1112"/>
      </w:tblGrid>
      <w:tr w:rsidR="009E210F" w:rsidRPr="001E4D02" w:rsidTr="009525B4">
        <w:trPr>
          <w:cantSplit/>
          <w:trHeight w:val="511"/>
        </w:trPr>
        <w:tc>
          <w:tcPr>
            <w:tcW w:w="132" w:type="pct"/>
            <w:vMerge w:val="restart"/>
            <w:textDirection w:val="btLr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252" w:type="pct"/>
            <w:vMerge w:val="restart"/>
            <w:textDirection w:val="btLr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Код по ОКВЭД</w:t>
            </w:r>
          </w:p>
        </w:tc>
        <w:tc>
          <w:tcPr>
            <w:tcW w:w="265" w:type="pct"/>
            <w:vMerge w:val="restart"/>
            <w:textDirection w:val="btLr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Код по ОКДП</w:t>
            </w:r>
          </w:p>
        </w:tc>
        <w:tc>
          <w:tcPr>
            <w:tcW w:w="3588" w:type="pct"/>
            <w:gridSpan w:val="10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Условия договора</w:t>
            </w:r>
          </w:p>
        </w:tc>
        <w:tc>
          <w:tcPr>
            <w:tcW w:w="407" w:type="pct"/>
            <w:vMerge w:val="restar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Способ закупки</w:t>
            </w:r>
          </w:p>
        </w:tc>
        <w:tc>
          <w:tcPr>
            <w:tcW w:w="356" w:type="pct"/>
            <w:vMerge w:val="restar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Закупка в электронной форме</w:t>
            </w:r>
          </w:p>
        </w:tc>
      </w:tr>
      <w:tr w:rsidR="009E210F" w:rsidRPr="001E4D02" w:rsidTr="009525B4">
        <w:trPr>
          <w:cantSplit/>
          <w:trHeight w:val="720"/>
        </w:trPr>
        <w:tc>
          <w:tcPr>
            <w:tcW w:w="132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612" w:type="pct"/>
            <w:vMerge w:val="restar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392" w:type="pct"/>
            <w:gridSpan w:val="2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318" w:type="pct"/>
            <w:vMerge w:val="restar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Сведения о количестве (объеме)</w:t>
            </w:r>
          </w:p>
        </w:tc>
        <w:tc>
          <w:tcPr>
            <w:tcW w:w="579" w:type="pct"/>
            <w:gridSpan w:val="2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Регион поставки товаров (выполнения работ, оказания услуг)</w:t>
            </w:r>
          </w:p>
        </w:tc>
        <w:tc>
          <w:tcPr>
            <w:tcW w:w="443" w:type="pct"/>
            <w:vMerge w:val="restar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  <w:tc>
          <w:tcPr>
            <w:tcW w:w="660" w:type="pct"/>
            <w:gridSpan w:val="2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407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vMerge/>
            <w:textDirection w:val="btLr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210F" w:rsidRPr="001E4D02" w:rsidTr="009525B4">
        <w:trPr>
          <w:cantSplit/>
          <w:trHeight w:val="1134"/>
        </w:trPr>
        <w:tc>
          <w:tcPr>
            <w:tcW w:w="132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12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8" w:type="pct"/>
            <w:textDirection w:val="btLr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Код по ОКЕИ</w:t>
            </w:r>
          </w:p>
        </w:tc>
        <w:tc>
          <w:tcPr>
            <w:tcW w:w="244" w:type="pct"/>
            <w:textDirection w:val="btLr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318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9" w:type="pct"/>
            <w:textDirection w:val="btLr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Код по ОКАТО</w:t>
            </w:r>
          </w:p>
        </w:tc>
        <w:tc>
          <w:tcPr>
            <w:tcW w:w="210" w:type="pct"/>
            <w:textDirection w:val="btLr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443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 xml:space="preserve">Планируемая дата или период размещения извещения о закупке </w:t>
            </w:r>
            <w:r w:rsidRPr="001E4D02">
              <w:rPr>
                <w:rFonts w:ascii="Times New Roman" w:hAnsi="Times New Roman"/>
                <w:sz w:val="16"/>
                <w:szCs w:val="16"/>
              </w:rPr>
              <w:br/>
              <w:t>(месяц, год)</w:t>
            </w:r>
          </w:p>
        </w:tc>
        <w:tc>
          <w:tcPr>
            <w:tcW w:w="277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Срок исполне</w:t>
            </w:r>
            <w:r w:rsidRPr="001E4D02">
              <w:rPr>
                <w:rFonts w:ascii="Times New Roman" w:hAnsi="Times New Roman"/>
                <w:sz w:val="16"/>
                <w:szCs w:val="16"/>
              </w:rPr>
              <w:softHyphen/>
              <w:t>ния договора (месяц, год)</w:t>
            </w:r>
          </w:p>
        </w:tc>
        <w:tc>
          <w:tcPr>
            <w:tcW w:w="407" w:type="pct"/>
            <w:vMerge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да/нет</w:t>
            </w:r>
          </w:p>
        </w:tc>
      </w:tr>
      <w:tr w:rsidR="009E210F" w:rsidRPr="001E4D02" w:rsidTr="009525B4">
        <w:trPr>
          <w:trHeight w:val="73"/>
        </w:trPr>
        <w:tc>
          <w:tcPr>
            <w:tcW w:w="132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52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65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584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12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8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44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18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69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10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43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383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77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07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14</w:t>
            </w:r>
          </w:p>
        </w:tc>
        <w:tc>
          <w:tcPr>
            <w:tcW w:w="356" w:type="pct"/>
            <w:vAlign w:val="center"/>
          </w:tcPr>
          <w:p w:rsidR="009E210F" w:rsidRPr="001E4D02" w:rsidRDefault="009E210F" w:rsidP="001E4D0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E4D02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</w:tr>
      <w:tr w:rsidR="009E210F" w:rsidRPr="001E4D02" w:rsidTr="009525B4">
        <w:trPr>
          <w:trHeight w:val="255"/>
        </w:trPr>
        <w:tc>
          <w:tcPr>
            <w:tcW w:w="132" w:type="pct"/>
            <w:vAlign w:val="center"/>
          </w:tcPr>
          <w:p w:rsidR="009E210F" w:rsidRPr="001E4D02" w:rsidRDefault="009E210F" w:rsidP="00E67E9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90.00.3</w:t>
            </w:r>
          </w:p>
        </w:tc>
        <w:tc>
          <w:tcPr>
            <w:tcW w:w="265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9300000</w:t>
            </w:r>
          </w:p>
        </w:tc>
        <w:tc>
          <w:tcPr>
            <w:tcW w:w="58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Услуги по в</w:t>
            </w: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ывоз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у</w:t>
            </w: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 мусора</w:t>
            </w:r>
          </w:p>
        </w:tc>
        <w:tc>
          <w:tcPr>
            <w:tcW w:w="612" w:type="pct"/>
            <w:vAlign w:val="center"/>
          </w:tcPr>
          <w:p w:rsidR="009E210F" w:rsidRPr="001E4D02" w:rsidRDefault="009E210F" w:rsidP="00E67E9C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Услуги по в</w:t>
            </w: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ывоз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у</w:t>
            </w: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 мусора</w:t>
            </w:r>
          </w:p>
        </w:tc>
        <w:tc>
          <w:tcPr>
            <w:tcW w:w="148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24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усл.</w:t>
            </w:r>
          </w:p>
        </w:tc>
        <w:tc>
          <w:tcPr>
            <w:tcW w:w="318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369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33401361000</w:t>
            </w:r>
          </w:p>
        </w:tc>
        <w:tc>
          <w:tcPr>
            <w:tcW w:w="210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г. Киров</w:t>
            </w:r>
          </w:p>
        </w:tc>
        <w:tc>
          <w:tcPr>
            <w:tcW w:w="443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127 600руб</w:t>
            </w:r>
          </w:p>
        </w:tc>
        <w:tc>
          <w:tcPr>
            <w:tcW w:w="383" w:type="pct"/>
            <w:vAlign w:val="center"/>
          </w:tcPr>
          <w:p w:rsidR="009E210F" w:rsidRPr="009525B4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Январь,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2016</w:t>
            </w:r>
          </w:p>
        </w:tc>
        <w:tc>
          <w:tcPr>
            <w:tcW w:w="277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Декабрь, 2016</w:t>
            </w:r>
          </w:p>
        </w:tc>
        <w:tc>
          <w:tcPr>
            <w:tcW w:w="407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Закупка у единственного поставщика</w:t>
            </w:r>
          </w:p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нет</w:t>
            </w:r>
          </w:p>
        </w:tc>
      </w:tr>
      <w:tr w:rsidR="009E210F" w:rsidRPr="001E4D02" w:rsidTr="009525B4">
        <w:trPr>
          <w:trHeight w:val="255"/>
        </w:trPr>
        <w:tc>
          <w:tcPr>
            <w:tcW w:w="132" w:type="pct"/>
            <w:vAlign w:val="center"/>
          </w:tcPr>
          <w:p w:rsidR="009E210F" w:rsidRPr="001E4D02" w:rsidRDefault="009E210F" w:rsidP="00E67E9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64.20.11</w:t>
            </w:r>
          </w:p>
        </w:tc>
        <w:tc>
          <w:tcPr>
            <w:tcW w:w="265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6420030</w:t>
            </w:r>
          </w:p>
        </w:tc>
        <w:tc>
          <w:tcPr>
            <w:tcW w:w="58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Телефонная связь</w:t>
            </w:r>
          </w:p>
        </w:tc>
        <w:tc>
          <w:tcPr>
            <w:tcW w:w="612" w:type="pct"/>
            <w:vAlign w:val="center"/>
          </w:tcPr>
          <w:p w:rsidR="009E210F" w:rsidRPr="001C7F8F" w:rsidRDefault="009E210F" w:rsidP="00E67E9C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C7F8F">
              <w:rPr>
                <w:rFonts w:ascii="Times New Roman" w:hAnsi="Times New Roman"/>
                <w:bCs/>
                <w:sz w:val="16"/>
                <w:szCs w:val="16"/>
              </w:rPr>
              <w:t>Услуг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1C7F8F">
              <w:rPr>
                <w:rFonts w:ascii="Times New Roman" w:hAnsi="Times New Roman"/>
                <w:bCs/>
                <w:sz w:val="16"/>
                <w:szCs w:val="16"/>
              </w:rPr>
              <w:t xml:space="preserve"> местной, внутризоновой,</w:t>
            </w:r>
          </w:p>
          <w:p w:rsidR="009E210F" w:rsidRPr="001E4D02" w:rsidRDefault="009E210F" w:rsidP="00E67E9C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C7F8F">
              <w:rPr>
                <w:rFonts w:ascii="Times New Roman" w:hAnsi="Times New Roman"/>
                <w:bCs/>
                <w:sz w:val="16"/>
                <w:szCs w:val="16"/>
              </w:rPr>
              <w:t>междугородной и международной телефонной связи</w:t>
            </w:r>
          </w:p>
        </w:tc>
        <w:tc>
          <w:tcPr>
            <w:tcW w:w="148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355</w:t>
            </w:r>
          </w:p>
        </w:tc>
        <w:tc>
          <w:tcPr>
            <w:tcW w:w="24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Минута</w:t>
            </w:r>
          </w:p>
        </w:tc>
        <w:tc>
          <w:tcPr>
            <w:tcW w:w="318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31 000</w:t>
            </w:r>
          </w:p>
        </w:tc>
        <w:tc>
          <w:tcPr>
            <w:tcW w:w="369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33401361000</w:t>
            </w:r>
          </w:p>
        </w:tc>
        <w:tc>
          <w:tcPr>
            <w:tcW w:w="210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г. Киров</w:t>
            </w:r>
          </w:p>
        </w:tc>
        <w:tc>
          <w:tcPr>
            <w:tcW w:w="443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119 000 руб</w:t>
            </w:r>
          </w:p>
        </w:tc>
        <w:tc>
          <w:tcPr>
            <w:tcW w:w="383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Январь,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2016</w:t>
            </w:r>
          </w:p>
        </w:tc>
        <w:tc>
          <w:tcPr>
            <w:tcW w:w="277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Декабрь, 2016</w:t>
            </w:r>
          </w:p>
        </w:tc>
        <w:tc>
          <w:tcPr>
            <w:tcW w:w="407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Закупка у единственного поставщика</w:t>
            </w:r>
          </w:p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нет</w:t>
            </w:r>
          </w:p>
        </w:tc>
      </w:tr>
      <w:tr w:rsidR="009E210F" w:rsidRPr="001E4D02" w:rsidTr="009525B4">
        <w:trPr>
          <w:trHeight w:val="255"/>
        </w:trPr>
        <w:tc>
          <w:tcPr>
            <w:tcW w:w="132" w:type="pct"/>
            <w:vAlign w:val="center"/>
          </w:tcPr>
          <w:p w:rsidR="009E210F" w:rsidRPr="001E4D02" w:rsidRDefault="009E210F" w:rsidP="00E67E9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40.3</w:t>
            </w:r>
          </w:p>
        </w:tc>
        <w:tc>
          <w:tcPr>
            <w:tcW w:w="265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4100000</w:t>
            </w:r>
          </w:p>
        </w:tc>
        <w:tc>
          <w:tcPr>
            <w:tcW w:w="58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Холодная вода</w:t>
            </w:r>
          </w:p>
        </w:tc>
        <w:tc>
          <w:tcPr>
            <w:tcW w:w="612" w:type="pct"/>
            <w:vAlign w:val="center"/>
          </w:tcPr>
          <w:p w:rsidR="009E210F" w:rsidRPr="001E4D02" w:rsidRDefault="009E210F" w:rsidP="00E67E9C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Холодная вода</w:t>
            </w:r>
          </w:p>
        </w:tc>
        <w:tc>
          <w:tcPr>
            <w:tcW w:w="148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113</w:t>
            </w:r>
          </w:p>
        </w:tc>
        <w:tc>
          <w:tcPr>
            <w:tcW w:w="24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м</w:t>
            </w:r>
            <w:r w:rsidRPr="001E4D02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18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25 027</w:t>
            </w:r>
          </w:p>
        </w:tc>
        <w:tc>
          <w:tcPr>
            <w:tcW w:w="369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33401361000</w:t>
            </w:r>
          </w:p>
        </w:tc>
        <w:tc>
          <w:tcPr>
            <w:tcW w:w="210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г. Киров</w:t>
            </w:r>
          </w:p>
        </w:tc>
        <w:tc>
          <w:tcPr>
            <w:tcW w:w="443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1 027 000руб</w:t>
            </w:r>
          </w:p>
        </w:tc>
        <w:tc>
          <w:tcPr>
            <w:tcW w:w="383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Январь,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2016</w:t>
            </w:r>
          </w:p>
        </w:tc>
        <w:tc>
          <w:tcPr>
            <w:tcW w:w="277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Декабрь, 2016</w:t>
            </w:r>
          </w:p>
        </w:tc>
        <w:tc>
          <w:tcPr>
            <w:tcW w:w="407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Закупка у единственного поставщика</w:t>
            </w:r>
          </w:p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нет</w:t>
            </w:r>
          </w:p>
        </w:tc>
      </w:tr>
      <w:tr w:rsidR="009E210F" w:rsidRPr="001E4D02" w:rsidTr="009525B4">
        <w:trPr>
          <w:trHeight w:val="255"/>
        </w:trPr>
        <w:tc>
          <w:tcPr>
            <w:tcW w:w="132" w:type="pct"/>
            <w:vAlign w:val="center"/>
          </w:tcPr>
          <w:p w:rsidR="009E210F" w:rsidRPr="001E4D02" w:rsidRDefault="009E210F" w:rsidP="00E67E9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40.10</w:t>
            </w:r>
          </w:p>
        </w:tc>
        <w:tc>
          <w:tcPr>
            <w:tcW w:w="265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 4010000</w:t>
            </w:r>
          </w:p>
        </w:tc>
        <w:tc>
          <w:tcPr>
            <w:tcW w:w="58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Электроэнергия</w:t>
            </w:r>
          </w:p>
        </w:tc>
        <w:tc>
          <w:tcPr>
            <w:tcW w:w="612" w:type="pct"/>
            <w:vAlign w:val="center"/>
          </w:tcPr>
          <w:p w:rsidR="009E210F" w:rsidRPr="001E4D02" w:rsidRDefault="009E210F" w:rsidP="00E67E9C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Электроэнергия</w:t>
            </w:r>
          </w:p>
        </w:tc>
        <w:tc>
          <w:tcPr>
            <w:tcW w:w="148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214</w:t>
            </w:r>
          </w:p>
        </w:tc>
        <w:tc>
          <w:tcPr>
            <w:tcW w:w="24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кВт</w:t>
            </w:r>
          </w:p>
        </w:tc>
        <w:tc>
          <w:tcPr>
            <w:tcW w:w="318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381 097</w:t>
            </w:r>
          </w:p>
        </w:tc>
        <w:tc>
          <w:tcPr>
            <w:tcW w:w="369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33401361000</w:t>
            </w:r>
          </w:p>
        </w:tc>
        <w:tc>
          <w:tcPr>
            <w:tcW w:w="210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г. Киров</w:t>
            </w:r>
          </w:p>
        </w:tc>
        <w:tc>
          <w:tcPr>
            <w:tcW w:w="443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1 122 700 руб</w:t>
            </w:r>
          </w:p>
        </w:tc>
        <w:tc>
          <w:tcPr>
            <w:tcW w:w="383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Январь,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2016</w:t>
            </w:r>
          </w:p>
        </w:tc>
        <w:tc>
          <w:tcPr>
            <w:tcW w:w="277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Декабрь, 2016</w:t>
            </w:r>
          </w:p>
        </w:tc>
        <w:tc>
          <w:tcPr>
            <w:tcW w:w="407" w:type="pct"/>
            <w:vAlign w:val="center"/>
          </w:tcPr>
          <w:p w:rsidR="009E210F" w:rsidRPr="001E4D02" w:rsidRDefault="009E210F" w:rsidP="00F60E4B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Закупка у единственного поставщика</w:t>
            </w:r>
          </w:p>
        </w:tc>
        <w:tc>
          <w:tcPr>
            <w:tcW w:w="356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нет</w:t>
            </w:r>
          </w:p>
        </w:tc>
      </w:tr>
      <w:tr w:rsidR="009E210F" w:rsidRPr="001E4D02" w:rsidTr="009525B4">
        <w:trPr>
          <w:trHeight w:val="255"/>
        </w:trPr>
        <w:tc>
          <w:tcPr>
            <w:tcW w:w="132" w:type="pct"/>
            <w:vAlign w:val="center"/>
          </w:tcPr>
          <w:p w:rsidR="009E210F" w:rsidRPr="001E4D02" w:rsidRDefault="009E210F" w:rsidP="00E67E9C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40.3</w:t>
            </w:r>
          </w:p>
        </w:tc>
        <w:tc>
          <w:tcPr>
            <w:tcW w:w="265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4030010</w:t>
            </w:r>
          </w:p>
        </w:tc>
        <w:tc>
          <w:tcPr>
            <w:tcW w:w="58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Теплоэнергия</w:t>
            </w:r>
          </w:p>
        </w:tc>
        <w:tc>
          <w:tcPr>
            <w:tcW w:w="612" w:type="pct"/>
            <w:vAlign w:val="center"/>
          </w:tcPr>
          <w:p w:rsidR="009E210F" w:rsidRPr="001E4D02" w:rsidRDefault="009E210F" w:rsidP="00E67E9C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Теплоэнергия</w:t>
            </w:r>
          </w:p>
        </w:tc>
        <w:tc>
          <w:tcPr>
            <w:tcW w:w="148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233</w:t>
            </w:r>
          </w:p>
        </w:tc>
        <w:tc>
          <w:tcPr>
            <w:tcW w:w="244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ГКал</w:t>
            </w:r>
          </w:p>
        </w:tc>
        <w:tc>
          <w:tcPr>
            <w:tcW w:w="318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1 707</w:t>
            </w:r>
          </w:p>
        </w:tc>
        <w:tc>
          <w:tcPr>
            <w:tcW w:w="369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33401361000</w:t>
            </w:r>
          </w:p>
        </w:tc>
        <w:tc>
          <w:tcPr>
            <w:tcW w:w="210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г. Киров</w:t>
            </w:r>
          </w:p>
        </w:tc>
        <w:tc>
          <w:tcPr>
            <w:tcW w:w="443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2 614 000 руб</w:t>
            </w:r>
          </w:p>
        </w:tc>
        <w:tc>
          <w:tcPr>
            <w:tcW w:w="383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Январь,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2016</w:t>
            </w:r>
          </w:p>
        </w:tc>
        <w:tc>
          <w:tcPr>
            <w:tcW w:w="277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Декабрь, 2016</w:t>
            </w:r>
          </w:p>
        </w:tc>
        <w:tc>
          <w:tcPr>
            <w:tcW w:w="407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Закупка у единственного поставщика</w:t>
            </w:r>
          </w:p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9E210F" w:rsidRPr="001E4D02" w:rsidRDefault="009E210F" w:rsidP="00E67E9C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Нет</w:t>
            </w:r>
          </w:p>
        </w:tc>
      </w:tr>
      <w:tr w:rsidR="009E210F" w:rsidRPr="001E4D02" w:rsidTr="009525B4">
        <w:trPr>
          <w:trHeight w:val="255"/>
        </w:trPr>
        <w:tc>
          <w:tcPr>
            <w:tcW w:w="132" w:type="pct"/>
            <w:vAlign w:val="center"/>
          </w:tcPr>
          <w:p w:rsidR="009E210F" w:rsidRPr="001E4D02" w:rsidRDefault="009E210F" w:rsidP="0016078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74.7</w:t>
            </w:r>
          </w:p>
        </w:tc>
        <w:tc>
          <w:tcPr>
            <w:tcW w:w="265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 9300000</w:t>
            </w:r>
          </w:p>
        </w:tc>
        <w:tc>
          <w:tcPr>
            <w:tcW w:w="584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Комплексная ежедневная уборка помещений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общежития колледжа по адресу г. Киров, ул. Пугачева, д. </w:t>
            </w: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8а</w:t>
            </w:r>
          </w:p>
        </w:tc>
        <w:tc>
          <w:tcPr>
            <w:tcW w:w="612" w:type="pct"/>
            <w:vAlign w:val="center"/>
          </w:tcPr>
          <w:p w:rsidR="009E210F" w:rsidRPr="001E4D02" w:rsidRDefault="009E210F" w:rsidP="009525B4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Комплексная ежедневная уборка помещений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общежития колледжа по адресу г. Киров, ул. Пугачева, д. </w:t>
            </w: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8а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. На период январь – декабрь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bCs/>
                  <w:sz w:val="16"/>
                  <w:szCs w:val="16"/>
                </w:rPr>
                <w:t>2016 г</w:t>
              </w:r>
            </w:smartTag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48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244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усл.</w:t>
            </w:r>
          </w:p>
        </w:tc>
        <w:tc>
          <w:tcPr>
            <w:tcW w:w="318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369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33401361000</w:t>
            </w:r>
          </w:p>
        </w:tc>
        <w:tc>
          <w:tcPr>
            <w:tcW w:w="210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г. Киров</w:t>
            </w:r>
          </w:p>
        </w:tc>
        <w:tc>
          <w:tcPr>
            <w:tcW w:w="443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284 350руб</w:t>
            </w:r>
          </w:p>
        </w:tc>
        <w:tc>
          <w:tcPr>
            <w:tcW w:w="383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Январь,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2016</w:t>
            </w:r>
          </w:p>
        </w:tc>
        <w:tc>
          <w:tcPr>
            <w:tcW w:w="277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Декабрь, 2016</w:t>
            </w:r>
          </w:p>
        </w:tc>
        <w:tc>
          <w:tcPr>
            <w:tcW w:w="407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Закупка у единственного поставщика</w:t>
            </w:r>
          </w:p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нет</w:t>
            </w:r>
          </w:p>
        </w:tc>
      </w:tr>
      <w:tr w:rsidR="009E210F" w:rsidRPr="001E4D02" w:rsidTr="009525B4">
        <w:trPr>
          <w:trHeight w:val="255"/>
        </w:trPr>
        <w:tc>
          <w:tcPr>
            <w:tcW w:w="132" w:type="pct"/>
            <w:vAlign w:val="center"/>
          </w:tcPr>
          <w:p w:rsidR="009E210F" w:rsidRPr="001E4D02" w:rsidRDefault="009E210F" w:rsidP="0016078D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74.7</w:t>
            </w:r>
          </w:p>
        </w:tc>
        <w:tc>
          <w:tcPr>
            <w:tcW w:w="265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 9300000</w:t>
            </w:r>
          </w:p>
        </w:tc>
        <w:tc>
          <w:tcPr>
            <w:tcW w:w="584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left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Комплексная ежедневная уборка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прилегающей территории к учебному корпусу иобщежитию колледжа по адресу г. Киров, ул. Пугачева, д. 8, д. 8а</w:t>
            </w:r>
          </w:p>
        </w:tc>
        <w:tc>
          <w:tcPr>
            <w:tcW w:w="612" w:type="pct"/>
            <w:vAlign w:val="center"/>
          </w:tcPr>
          <w:p w:rsidR="009E210F" w:rsidRPr="001E4D02" w:rsidRDefault="009E210F" w:rsidP="009525B4">
            <w:pPr>
              <w:spacing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 xml:space="preserve">Комплексная ежедневная уборка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прилегающей территории к учебному корпусу иобщежитию колледжа по адресу г. Киров, ул. Пугачева, д. 8, д. 8а. На период январь – декабрь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bCs/>
                  <w:sz w:val="16"/>
                  <w:szCs w:val="16"/>
                </w:rPr>
                <w:t>2016 г</w:t>
              </w:r>
            </w:smartTag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148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244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усл.</w:t>
            </w:r>
          </w:p>
        </w:tc>
        <w:tc>
          <w:tcPr>
            <w:tcW w:w="318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369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33401361000</w:t>
            </w:r>
          </w:p>
        </w:tc>
        <w:tc>
          <w:tcPr>
            <w:tcW w:w="210" w:type="pct"/>
            <w:vAlign w:val="center"/>
          </w:tcPr>
          <w:p w:rsidR="009E210F" w:rsidRPr="001E4D02" w:rsidRDefault="009E210F" w:rsidP="009525B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г. Киров</w:t>
            </w:r>
          </w:p>
        </w:tc>
        <w:tc>
          <w:tcPr>
            <w:tcW w:w="443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378 507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16"/>
                <w:szCs w:val="16"/>
              </w:rPr>
              <w:t>руб</w:t>
            </w:r>
          </w:p>
        </w:tc>
        <w:tc>
          <w:tcPr>
            <w:tcW w:w="383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Январь, 2016</w:t>
            </w:r>
          </w:p>
        </w:tc>
        <w:tc>
          <w:tcPr>
            <w:tcW w:w="277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Декабрь, 2016</w:t>
            </w:r>
          </w:p>
        </w:tc>
        <w:tc>
          <w:tcPr>
            <w:tcW w:w="407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Закупка у единственного поставщика</w:t>
            </w:r>
          </w:p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:rsidR="009E210F" w:rsidRPr="001E4D02" w:rsidRDefault="009E210F" w:rsidP="0016078D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E4D02">
              <w:rPr>
                <w:rFonts w:ascii="Times New Roman" w:hAnsi="Times New Roman"/>
                <w:bCs/>
                <w:sz w:val="16"/>
                <w:szCs w:val="16"/>
              </w:rPr>
              <w:t>нет</w:t>
            </w:r>
          </w:p>
        </w:tc>
      </w:tr>
    </w:tbl>
    <w:p w:rsidR="009E210F" w:rsidRDefault="009E210F" w:rsidP="00765FDF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8330"/>
        <w:gridCol w:w="2496"/>
        <w:gridCol w:w="4190"/>
      </w:tblGrid>
      <w:tr w:rsidR="009E210F" w:rsidRPr="00765FDF" w:rsidTr="00204977">
        <w:tc>
          <w:tcPr>
            <w:tcW w:w="8330" w:type="dxa"/>
          </w:tcPr>
          <w:p w:rsidR="009E210F" w:rsidRPr="00204977" w:rsidRDefault="009E210F" w:rsidP="00EB42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77">
              <w:rPr>
                <w:rFonts w:ascii="Times New Roman" w:hAnsi="Times New Roman"/>
                <w:sz w:val="24"/>
                <w:szCs w:val="24"/>
              </w:rPr>
              <w:t>Директор Кировского областного государственного автономного образовательного учреждения среднего профессионального образования «Вятский колледж культуры»</w:t>
            </w:r>
          </w:p>
        </w:tc>
        <w:tc>
          <w:tcPr>
            <w:tcW w:w="2268" w:type="dxa"/>
          </w:tcPr>
          <w:p w:rsidR="009E210F" w:rsidRPr="00204977" w:rsidRDefault="009E210F" w:rsidP="0020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210F" w:rsidRPr="00204977" w:rsidRDefault="009E210F" w:rsidP="0020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977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  <w:tc>
          <w:tcPr>
            <w:tcW w:w="4190" w:type="dxa"/>
          </w:tcPr>
          <w:p w:rsidR="009E210F" w:rsidRPr="00204977" w:rsidRDefault="009E210F" w:rsidP="0020497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E210F" w:rsidRPr="00204977" w:rsidRDefault="009E210F" w:rsidP="00204977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4977">
              <w:rPr>
                <w:rFonts w:ascii="Times New Roman" w:hAnsi="Times New Roman"/>
                <w:sz w:val="24"/>
                <w:szCs w:val="24"/>
              </w:rPr>
              <w:t xml:space="preserve">В. И. Киселев   </w:t>
            </w:r>
          </w:p>
          <w:p w:rsidR="009E210F" w:rsidRPr="00204977" w:rsidRDefault="009E210F" w:rsidP="003D5C22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2015</w:t>
              </w:r>
              <w:r w:rsidRPr="00204977">
                <w:rPr>
                  <w:rFonts w:ascii="Times New Roman" w:hAnsi="Times New Roman"/>
                  <w:sz w:val="24"/>
                  <w:szCs w:val="24"/>
                </w:rPr>
                <w:t xml:space="preserve"> г</w:t>
              </w:r>
            </w:smartTag>
            <w:r w:rsidRPr="002049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E210F" w:rsidRDefault="009E210F" w:rsidP="00765FDF">
      <w:pPr>
        <w:spacing w:line="240" w:lineRule="auto"/>
        <w:rPr>
          <w:rFonts w:ascii="Times New Roman" w:hAnsi="Times New Roman"/>
        </w:rPr>
      </w:pPr>
    </w:p>
    <w:sectPr w:rsidR="009E210F" w:rsidSect="00F60E4B">
      <w:headerReference w:type="default" r:id="rId7"/>
      <w:headerReference w:type="first" r:id="rId8"/>
      <w:pgSz w:w="16840" w:h="11907" w:orient="landscape" w:code="9"/>
      <w:pgMar w:top="720" w:right="720" w:bottom="720" w:left="720" w:header="720" w:footer="720" w:gutter="0"/>
      <w:paperSrc w:first="15" w:other="15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10F" w:rsidRDefault="009E210F" w:rsidP="00AC2532">
      <w:pPr>
        <w:spacing w:line="240" w:lineRule="auto"/>
      </w:pPr>
      <w:r>
        <w:separator/>
      </w:r>
    </w:p>
  </w:endnote>
  <w:endnote w:type="continuationSeparator" w:id="1">
    <w:p w:rsidR="009E210F" w:rsidRDefault="009E210F" w:rsidP="00AC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10F" w:rsidRDefault="009E210F" w:rsidP="00AC2532">
      <w:pPr>
        <w:spacing w:line="240" w:lineRule="auto"/>
      </w:pPr>
      <w:r>
        <w:separator/>
      </w:r>
    </w:p>
  </w:footnote>
  <w:footnote w:type="continuationSeparator" w:id="1">
    <w:p w:rsidR="009E210F" w:rsidRDefault="009E210F" w:rsidP="00AC253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10F" w:rsidRDefault="009E210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10F" w:rsidRDefault="009E210F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61289"/>
    <w:multiLevelType w:val="hybridMultilevel"/>
    <w:tmpl w:val="7796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532"/>
    <w:rsid w:val="00055AFD"/>
    <w:rsid w:val="00071EB1"/>
    <w:rsid w:val="000743FA"/>
    <w:rsid w:val="000D25E8"/>
    <w:rsid w:val="00146640"/>
    <w:rsid w:val="0015562C"/>
    <w:rsid w:val="0016078D"/>
    <w:rsid w:val="001C7F8F"/>
    <w:rsid w:val="001E4D02"/>
    <w:rsid w:val="00204977"/>
    <w:rsid w:val="00282DB1"/>
    <w:rsid w:val="002C1B2A"/>
    <w:rsid w:val="002D692C"/>
    <w:rsid w:val="00332DD9"/>
    <w:rsid w:val="00352217"/>
    <w:rsid w:val="00364269"/>
    <w:rsid w:val="003872A0"/>
    <w:rsid w:val="003D5C22"/>
    <w:rsid w:val="003F29BB"/>
    <w:rsid w:val="00410541"/>
    <w:rsid w:val="004306DB"/>
    <w:rsid w:val="004609EE"/>
    <w:rsid w:val="004B4DA3"/>
    <w:rsid w:val="004C5E46"/>
    <w:rsid w:val="005148F1"/>
    <w:rsid w:val="00525D45"/>
    <w:rsid w:val="00540292"/>
    <w:rsid w:val="005709B6"/>
    <w:rsid w:val="00582378"/>
    <w:rsid w:val="005926BE"/>
    <w:rsid w:val="00592C1F"/>
    <w:rsid w:val="00635B3B"/>
    <w:rsid w:val="00635D9C"/>
    <w:rsid w:val="006522BD"/>
    <w:rsid w:val="006A6491"/>
    <w:rsid w:val="00711A31"/>
    <w:rsid w:val="007157E0"/>
    <w:rsid w:val="00765FDF"/>
    <w:rsid w:val="00771DF9"/>
    <w:rsid w:val="007B6382"/>
    <w:rsid w:val="007D05C9"/>
    <w:rsid w:val="007F67E1"/>
    <w:rsid w:val="00834ED2"/>
    <w:rsid w:val="00837935"/>
    <w:rsid w:val="0084296D"/>
    <w:rsid w:val="008601B5"/>
    <w:rsid w:val="009525B4"/>
    <w:rsid w:val="00961396"/>
    <w:rsid w:val="009A3F97"/>
    <w:rsid w:val="009D3526"/>
    <w:rsid w:val="009E210F"/>
    <w:rsid w:val="00A57F45"/>
    <w:rsid w:val="00AB5464"/>
    <w:rsid w:val="00AC2532"/>
    <w:rsid w:val="00AD5DD1"/>
    <w:rsid w:val="00AF0974"/>
    <w:rsid w:val="00B00844"/>
    <w:rsid w:val="00B27784"/>
    <w:rsid w:val="00B32BCD"/>
    <w:rsid w:val="00B61078"/>
    <w:rsid w:val="00B70708"/>
    <w:rsid w:val="00BB2E27"/>
    <w:rsid w:val="00BD61C8"/>
    <w:rsid w:val="00BD6B0E"/>
    <w:rsid w:val="00C42BB5"/>
    <w:rsid w:val="00C430C8"/>
    <w:rsid w:val="00C63787"/>
    <w:rsid w:val="00C71EF7"/>
    <w:rsid w:val="00CF6206"/>
    <w:rsid w:val="00D334B6"/>
    <w:rsid w:val="00D77FA1"/>
    <w:rsid w:val="00DB5ED0"/>
    <w:rsid w:val="00E275B0"/>
    <w:rsid w:val="00E41343"/>
    <w:rsid w:val="00E67E9C"/>
    <w:rsid w:val="00E8470E"/>
    <w:rsid w:val="00EB4220"/>
    <w:rsid w:val="00ED0AA2"/>
    <w:rsid w:val="00EE79C8"/>
    <w:rsid w:val="00F550B8"/>
    <w:rsid w:val="00F60E4B"/>
    <w:rsid w:val="00FB57D5"/>
    <w:rsid w:val="00FD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532"/>
    <w:pPr>
      <w:spacing w:line="360" w:lineRule="atLeast"/>
      <w:jc w:val="both"/>
    </w:pPr>
    <w:rPr>
      <w:rFonts w:ascii="Times New Roman CYR" w:eastAsia="Times New Roman" w:hAnsi="Times New Roman CYR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25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2532"/>
    <w:rPr>
      <w:rFonts w:ascii="Times New Roman CYR" w:hAnsi="Times New Roman CYR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AC25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2532"/>
    <w:rPr>
      <w:rFonts w:ascii="Times New Roman CYR" w:hAnsi="Times New Roman CYR"/>
      <w:sz w:val="20"/>
      <w:lang w:eastAsia="ru-RU"/>
    </w:rPr>
  </w:style>
  <w:style w:type="character" w:styleId="PageNumber">
    <w:name w:val="page number"/>
    <w:basedOn w:val="DefaultParagraphFont"/>
    <w:uiPriority w:val="99"/>
    <w:rsid w:val="00AC2532"/>
    <w:rPr>
      <w:rFonts w:cs="Times New Roman"/>
    </w:rPr>
  </w:style>
  <w:style w:type="character" w:styleId="Hyperlink">
    <w:name w:val="Hyperlink"/>
    <w:basedOn w:val="DefaultParagraphFont"/>
    <w:uiPriority w:val="99"/>
    <w:rsid w:val="00765FD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65F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35B3B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5B3B"/>
    <w:rPr>
      <w:rFonts w:ascii="Segoe UI" w:hAnsi="Segoe UI"/>
      <w:sz w:val="18"/>
    </w:rPr>
  </w:style>
  <w:style w:type="paragraph" w:styleId="ListParagraph">
    <w:name w:val="List Paragraph"/>
    <w:basedOn w:val="Normal"/>
    <w:uiPriority w:val="99"/>
    <w:qFormat/>
    <w:rsid w:val="005148F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B277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442</Words>
  <Characters>2526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Utemov</dc:creator>
  <cp:keywords/>
  <dc:description/>
  <cp:lastModifiedBy>Шеф</cp:lastModifiedBy>
  <cp:revision>3</cp:revision>
  <cp:lastPrinted>2015-12-30T07:05:00Z</cp:lastPrinted>
  <dcterms:created xsi:type="dcterms:W3CDTF">2015-12-30T07:12:00Z</dcterms:created>
  <dcterms:modified xsi:type="dcterms:W3CDTF">2018-08-15T02:47:00Z</dcterms:modified>
</cp:coreProperties>
</file>